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CB54DB"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w:t>
      </w:r>
      <w:r w:rsidR="00465BA6">
        <w:rPr>
          <w:b/>
          <w:lang w:val="en-US"/>
        </w:rPr>
        <w:t>4</w:t>
      </w:r>
      <w:r w:rsidR="007E680C" w:rsidRPr="007E680C">
        <w:rPr>
          <w:b/>
          <w:lang w:val="en-US"/>
        </w:rPr>
        <w:t xml:space="preserve"> – </w:t>
      </w:r>
      <w:r w:rsidR="00465BA6">
        <w:rPr>
          <w:b/>
          <w:lang w:val="en-US"/>
        </w:rPr>
        <w:t>Overlooking</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w:t>
      </w:r>
      <w:r w:rsidR="00465BA6">
        <w:rPr>
          <w:rFonts w:cs="Calibri"/>
          <w:b/>
          <w:i/>
          <w:sz w:val="20"/>
        </w:rPr>
        <w:t>4</w:t>
      </w:r>
      <w:r w:rsidRPr="007C1D5A">
        <w:rPr>
          <w:rFonts w:cs="Calibri"/>
          <w:b/>
          <w:i/>
          <w:sz w:val="20"/>
        </w:rPr>
        <w:t xml:space="preserve"> </w:t>
      </w:r>
      <w:r w:rsidR="0069563D">
        <w:rPr>
          <w:rFonts w:cs="Calibri"/>
          <w:b/>
          <w:i/>
          <w:sz w:val="20"/>
        </w:rPr>
        <w:t>–</w:t>
      </w:r>
      <w:r w:rsidRPr="007C1D5A">
        <w:rPr>
          <w:rFonts w:cs="Calibri"/>
          <w:sz w:val="20"/>
        </w:rPr>
        <w:t xml:space="preserve"> </w:t>
      </w:r>
      <w:r w:rsidR="00465BA6">
        <w:rPr>
          <w:rFonts w:cs="Calibri"/>
          <w:b/>
          <w:i/>
          <w:sz w:val="20"/>
        </w:rPr>
        <w:t>Overlooking</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465BA6">
            <w:pPr>
              <w:contextualSpacing/>
              <w:rPr>
                <w:b/>
                <w:sz w:val="20"/>
                <w:szCs w:val="20"/>
              </w:rPr>
            </w:pPr>
            <w:r w:rsidRPr="007E680C">
              <w:rPr>
                <w:sz w:val="20"/>
              </w:rPr>
              <w:t xml:space="preserve">To </w:t>
            </w:r>
            <w:r w:rsidR="00465BA6">
              <w:rPr>
                <w:sz w:val="20"/>
              </w:rPr>
              <w:t xml:space="preserve">limit views into </w:t>
            </w:r>
            <w:r w:rsidR="002A15D2">
              <w:rPr>
                <w:sz w:val="20"/>
              </w:rPr>
              <w:t xml:space="preserve">existing </w:t>
            </w:r>
            <w:r w:rsidR="00465BA6">
              <w:rPr>
                <w:sz w:val="20"/>
              </w:rPr>
              <w:t xml:space="preserve">secluded private open space and existing </w:t>
            </w:r>
            <w:r w:rsidR="002A15D2">
              <w:rPr>
                <w:sz w:val="20"/>
              </w:rPr>
              <w:t xml:space="preserve">habitable room </w:t>
            </w:r>
            <w:r w:rsidR="0059371D">
              <w:rPr>
                <w:sz w:val="20"/>
              </w:rPr>
              <w:t>windows.</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59371D"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59371D" w:rsidRPr="00B91A86" w:rsidRDefault="0059371D"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59371D">
              <w:rPr>
                <w:b/>
                <w:color w:val="FFFFFF"/>
                <w:sz w:val="20"/>
                <w:szCs w:val="20"/>
              </w:rPr>
              <w:t>Regulation 8</w:t>
            </w:r>
            <w:r w:rsidR="00465BA6">
              <w:rPr>
                <w:b/>
                <w:color w:val="FFFFFF"/>
                <w:sz w:val="20"/>
                <w:szCs w:val="20"/>
              </w:rPr>
              <w:t>4</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465BA6">
              <w:rPr>
                <w:sz w:val="20"/>
              </w:rPr>
              <w:t xml:space="preserve">proposed </w:t>
            </w:r>
            <w:r w:rsidR="0059371D">
              <w:rPr>
                <w:sz w:val="20"/>
              </w:rPr>
              <w:t>building will not</w:t>
            </w:r>
            <w:r w:rsidR="00465BA6">
              <w:rPr>
                <w:sz w:val="20"/>
              </w:rPr>
              <w:t xml:space="preserve"> significantly</w:t>
            </w:r>
            <w:r w:rsidR="0059371D">
              <w:rPr>
                <w:sz w:val="20"/>
              </w:rPr>
              <w:t xml:space="preserve"> impact on the amenity of existing dwellings on nearby allotments</w:t>
            </w:r>
            <w:r w:rsidRPr="00A06D50">
              <w:rPr>
                <w:sz w:val="20"/>
              </w:rPr>
              <w:t xml:space="preserve">; </w:t>
            </w:r>
            <w:r>
              <w:rPr>
                <w:sz w:val="20"/>
              </w:rPr>
              <w:t>and</w:t>
            </w:r>
            <w:r w:rsidR="00465BA6">
              <w:rPr>
                <w:sz w:val="20"/>
              </w:rPr>
              <w:t>/or any associated secluded private open space;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465BA6" w:rsidRDefault="00F2301A" w:rsidP="00F2301A">
            <w:pPr>
              <w:pStyle w:val="ListParagraph"/>
              <w:numPr>
                <w:ilvl w:val="0"/>
                <w:numId w:val="2"/>
              </w:numPr>
              <w:spacing w:after="0" w:line="240" w:lineRule="auto"/>
              <w:rPr>
                <w:sz w:val="20"/>
              </w:rPr>
            </w:pPr>
            <w:r>
              <w:rPr>
                <w:sz w:val="20"/>
              </w:rPr>
              <w:t xml:space="preserve">The </w:t>
            </w:r>
            <w:r w:rsidR="0059371D">
              <w:rPr>
                <w:sz w:val="20"/>
              </w:rPr>
              <w:t xml:space="preserve">building </w:t>
            </w:r>
            <w:r w:rsidR="00465BA6">
              <w:rPr>
                <w:sz w:val="20"/>
              </w:rPr>
              <w:t>will not significantly increase the level of existing overlooking habitable room windows of existing dwellings on nearby allotments and or any associated secluded private open space.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465BA6">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w:t>
            </w:r>
            <w:r w:rsidR="00465BA6">
              <w:rPr>
                <w:rFonts w:asciiTheme="minorHAnsi" w:hAnsiTheme="minorHAnsi"/>
                <w:sz w:val="18"/>
                <w:szCs w:val="18"/>
              </w:rPr>
              <w:t>4</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DB" w:rsidRDefault="00CB54DB" w:rsidP="00404C08">
      <w:pPr>
        <w:spacing w:after="0" w:line="240" w:lineRule="auto"/>
      </w:pPr>
      <w:r>
        <w:separator/>
      </w:r>
    </w:p>
  </w:endnote>
  <w:endnote w:type="continuationSeparator" w:id="0">
    <w:p w:rsidR="00CB54DB" w:rsidRDefault="00CB54DB"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7" w:rsidRDefault="00A70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A70487">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A70487">
      <w:rPr>
        <w:noProof/>
        <w:sz w:val="16"/>
      </w:rPr>
      <w:t>2</w:t>
    </w:r>
    <w:r w:rsidR="00404C08">
      <w:rPr>
        <w:sz w:val="16"/>
      </w:rPr>
      <w:fldChar w:fldCharType="end"/>
    </w:r>
  </w:p>
  <w:p w:rsidR="007815D7" w:rsidRPr="00404C08" w:rsidRDefault="00CB54DB"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w:t>
    </w:r>
    <w:r w:rsidR="002A15D2">
      <w:rPr>
        <w:sz w:val="16"/>
      </w:rPr>
      <w:t>20</w:t>
    </w:r>
    <w:r w:rsidR="004A2D22">
      <w:rPr>
        <w:sz w:val="16"/>
      </w:rPr>
      <w:t>/</w:t>
    </w:r>
    <w:r w:rsidR="00CF1B82">
      <w:rPr>
        <w:sz w:val="16"/>
      </w:rPr>
      <w:t>13</w:t>
    </w:r>
    <w:r w:rsidR="007A4FDF">
      <w:rPr>
        <w:sz w:val="16"/>
      </w:rPr>
      <w:t>40</w:t>
    </w:r>
    <w:r w:rsidR="004A2D22">
      <w:rPr>
        <w:sz w:val="16"/>
      </w:rPr>
      <w:t xml:space="preserve"> </w:t>
    </w:r>
    <w:r w:rsidR="004A2D22">
      <w:rPr>
        <w:sz w:val="16"/>
      </w:rPr>
      <w:t>Revi</w:t>
    </w:r>
    <w:r w:rsidR="00A70487">
      <w:rPr>
        <w:sz w:val="16"/>
      </w:rPr>
      <w:t>ew</w:t>
    </w:r>
    <w:bookmarkStart w:id="1" w:name="_GoBack"/>
    <w:bookmarkEnd w:id="1"/>
    <w:r w:rsidR="004A2D22">
      <w:rPr>
        <w:sz w:val="16"/>
      </w:rPr>
      <w:t xml:space="preserve">ed </w:t>
    </w:r>
    <w:r w:rsidR="002A15D2">
      <w:rPr>
        <w:sz w:val="16"/>
      </w:rPr>
      <w:t>08</w:t>
    </w:r>
    <w:r w:rsidR="004A2D22">
      <w:rPr>
        <w:sz w:val="16"/>
      </w:rPr>
      <w:t>/0</w:t>
    </w:r>
    <w:r w:rsidR="002A15D2">
      <w:rPr>
        <w:sz w:val="16"/>
      </w:rPr>
      <w:t>1</w:t>
    </w:r>
    <w:r w:rsidR="004A2D22">
      <w:rPr>
        <w:sz w:val="16"/>
      </w:rPr>
      <w:t>/20</w:t>
    </w:r>
    <w:r w:rsidR="002A15D2">
      <w:rPr>
        <w:sz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7" w:rsidRDefault="00A7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DB" w:rsidRDefault="00CB54DB" w:rsidP="00404C08">
      <w:pPr>
        <w:spacing w:after="0" w:line="240" w:lineRule="auto"/>
      </w:pPr>
      <w:r>
        <w:separator/>
      </w:r>
    </w:p>
  </w:footnote>
  <w:footnote w:type="continuationSeparator" w:id="0">
    <w:p w:rsidR="00CB54DB" w:rsidRDefault="00CB54DB"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7" w:rsidRDefault="00A70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7" w:rsidRDefault="00A70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7" w:rsidRDefault="00A70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93E8F"/>
    <w:rsid w:val="001A168B"/>
    <w:rsid w:val="001E3E7A"/>
    <w:rsid w:val="001F5516"/>
    <w:rsid w:val="00201EEC"/>
    <w:rsid w:val="0022122E"/>
    <w:rsid w:val="00226FA3"/>
    <w:rsid w:val="002464A5"/>
    <w:rsid w:val="002A15D2"/>
    <w:rsid w:val="002E09FF"/>
    <w:rsid w:val="00302F4B"/>
    <w:rsid w:val="00334CA8"/>
    <w:rsid w:val="003F0D93"/>
    <w:rsid w:val="003F1586"/>
    <w:rsid w:val="003F1621"/>
    <w:rsid w:val="003F7264"/>
    <w:rsid w:val="00404C08"/>
    <w:rsid w:val="00465BA6"/>
    <w:rsid w:val="004A2D22"/>
    <w:rsid w:val="004B5BCA"/>
    <w:rsid w:val="004E1630"/>
    <w:rsid w:val="00561560"/>
    <w:rsid w:val="0059371D"/>
    <w:rsid w:val="005A47DD"/>
    <w:rsid w:val="00630771"/>
    <w:rsid w:val="00641887"/>
    <w:rsid w:val="00644C18"/>
    <w:rsid w:val="00661D18"/>
    <w:rsid w:val="006657D5"/>
    <w:rsid w:val="0069563D"/>
    <w:rsid w:val="00717204"/>
    <w:rsid w:val="00724574"/>
    <w:rsid w:val="007815D7"/>
    <w:rsid w:val="007A4FDF"/>
    <w:rsid w:val="007B7C50"/>
    <w:rsid w:val="007C1D5A"/>
    <w:rsid w:val="007E680C"/>
    <w:rsid w:val="00821041"/>
    <w:rsid w:val="008265C3"/>
    <w:rsid w:val="008F1E16"/>
    <w:rsid w:val="009C0714"/>
    <w:rsid w:val="009C5DA5"/>
    <w:rsid w:val="009D4C95"/>
    <w:rsid w:val="00A06D50"/>
    <w:rsid w:val="00A67B03"/>
    <w:rsid w:val="00A70487"/>
    <w:rsid w:val="00AC42DE"/>
    <w:rsid w:val="00AF3253"/>
    <w:rsid w:val="00B2210D"/>
    <w:rsid w:val="00B839F9"/>
    <w:rsid w:val="00B91A86"/>
    <w:rsid w:val="00BA08E6"/>
    <w:rsid w:val="00BB6B2E"/>
    <w:rsid w:val="00C84A9A"/>
    <w:rsid w:val="00CB54DB"/>
    <w:rsid w:val="00CD5FAF"/>
    <w:rsid w:val="00CF1B82"/>
    <w:rsid w:val="00D22C55"/>
    <w:rsid w:val="00D418A5"/>
    <w:rsid w:val="00D94441"/>
    <w:rsid w:val="00DA4448"/>
    <w:rsid w:val="00DD6B35"/>
    <w:rsid w:val="00E212CA"/>
    <w:rsid w:val="00E21C2B"/>
    <w:rsid w:val="00EC231F"/>
    <w:rsid w:val="00EC65E3"/>
    <w:rsid w:val="00ED44EE"/>
    <w:rsid w:val="00EE08F6"/>
    <w:rsid w:val="00EE726A"/>
    <w:rsid w:val="00F2301A"/>
    <w:rsid w:val="00FA436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D/20/1340</Record_x0020_Number>
    <Unique_x0020_Identifier xmlns="570b4bb7-72d7-4aaa-ac80-5a06eaa8899d">837849</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2021-09-06T04:58:54+00:00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SGSC-141310341-238865</_dlc_DocId>
    <_dlc_DocIdUrl xmlns="f200c099-9d66-4f81-8541-0ec9906636c1">
      <Url>https://sthgrampians.sharepoint.com/sites/SRV-BuildingServices/_layouts/15/DocIdRedir.aspx?ID=SGSC-141310341-238865</Url>
      <Description>SGSC-141310341-238865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5002A-FE3B-4B13-8285-DD50E0D07285}"/>
</file>

<file path=customXml/itemProps2.xml><?xml version="1.0" encoding="utf-8"?>
<ds:datastoreItem xmlns:ds="http://schemas.openxmlformats.org/officeDocument/2006/customXml" ds:itemID="{30635BF8-E5E8-4A6A-BD62-299E5C465ECF}"/>
</file>

<file path=customXml/itemProps3.xml><?xml version="1.0" encoding="utf-8"?>
<ds:datastoreItem xmlns:ds="http://schemas.openxmlformats.org/officeDocument/2006/customXml" ds:itemID="{1C6C5B67-7BCE-4EE6-AF72-2F4464D5843C}"/>
</file>

<file path=customXml/itemProps4.xml><?xml version="1.0" encoding="utf-8"?>
<ds:datastoreItem xmlns:ds="http://schemas.openxmlformats.org/officeDocument/2006/customXml" ds:itemID="{BA74E899-DC99-410F-9AC0-4B7B76463967}"/>
</file>

<file path=docProps/app.xml><?xml version="1.0" encoding="utf-8"?>
<Properties xmlns="http://schemas.openxmlformats.org/officeDocument/2006/extended-properties" xmlns:vt="http://schemas.openxmlformats.org/officeDocument/2006/docPropsVTypes">
  <Template>6_COVLETOW</Template>
  <TotalTime>4</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84 - Overlooking</dc:title>
  <dc:creator>Katherine Kriz</dc:creator>
  <cp:lastModifiedBy>Katherine Kriz</cp:lastModifiedBy>
  <cp:revision>5</cp:revision>
  <cp:lastPrinted>2019-03-20T00:43:00Z</cp:lastPrinted>
  <dcterms:created xsi:type="dcterms:W3CDTF">2020-01-08T01:18:00Z</dcterms:created>
  <dcterms:modified xsi:type="dcterms:W3CDTF">2020-01-14T03:26:00Z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BS-CM93/CM_PROD/741108/837574/837849</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6e853c22-a8e8-4224-8c3b-954136c7bf9a</vt:lpwstr>
  </property>
</Properties>
</file>